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5E8" w:rsidRDefault="005255E8" w:rsidP="00002918">
      <w:pPr>
        <w:pStyle w:val="ConsPlusNormal"/>
        <w:ind w:firstLine="540"/>
        <w:jc w:val="both"/>
        <w:rPr>
          <w:sz w:val="16"/>
          <w:szCs w:val="16"/>
        </w:rPr>
      </w:pPr>
      <w:r>
        <w:rPr>
          <w:sz w:val="16"/>
          <w:szCs w:val="16"/>
        </w:rPr>
        <w:t>:</w:t>
      </w:r>
      <w:r w:rsidRPr="005255E8">
        <w:rPr>
          <w:sz w:val="16"/>
          <w:szCs w:val="16"/>
        </w:rPr>
        <w:t xml:space="preserve"> </w:t>
      </w:r>
    </w:p>
    <w:p w:rsidR="00002918" w:rsidRPr="005255E8" w:rsidRDefault="00002918" w:rsidP="005255E8">
      <w:pPr>
        <w:pStyle w:val="ConsPlusNormal"/>
        <w:ind w:firstLine="540"/>
        <w:jc w:val="both"/>
        <w:rPr>
          <w:sz w:val="16"/>
          <w:szCs w:val="16"/>
        </w:rPr>
      </w:pPr>
    </w:p>
    <w:p w:rsidR="00F805E8" w:rsidRPr="00002918" w:rsidRDefault="00F805E8" w:rsidP="00F805E8">
      <w:pPr>
        <w:shd w:val="clear" w:color="auto" w:fill="FFFFFF"/>
        <w:spacing w:after="240" w:line="244" w:lineRule="atLeast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002918">
        <w:rPr>
          <w:rFonts w:ascii="Times New Roman" w:eastAsia="Times New Roman" w:hAnsi="Times New Roman" w:cs="Times New Roman"/>
          <w:color w:val="000000"/>
          <w:sz w:val="44"/>
          <w:szCs w:val="44"/>
        </w:rPr>
        <w:t>Уступить дорогу пешеходу</w:t>
      </w:r>
    </w:p>
    <w:p w:rsidR="00F805E8" w:rsidRPr="00002918" w:rsidRDefault="00F805E8" w:rsidP="00F805E8">
      <w:pPr>
        <w:shd w:val="clear" w:color="auto" w:fill="FFFFFF"/>
        <w:spacing w:after="240" w:line="244" w:lineRule="atLeast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002918">
        <w:rPr>
          <w:rFonts w:ascii="Times New Roman" w:eastAsia="Times New Roman" w:hAnsi="Times New Roman" w:cs="Times New Roman"/>
          <w:color w:val="000000"/>
          <w:sz w:val="44"/>
          <w:szCs w:val="44"/>
        </w:rPr>
        <w:t>на пешеходном переходе –</w:t>
      </w:r>
    </w:p>
    <w:p w:rsidR="00002918" w:rsidRPr="00002918" w:rsidRDefault="00F805E8" w:rsidP="00002918">
      <w:pPr>
        <w:shd w:val="clear" w:color="auto" w:fill="FFFFFF"/>
        <w:spacing w:after="0" w:line="244" w:lineRule="atLeast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002918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это обязанность водителя</w:t>
      </w:r>
    </w:p>
    <w:p w:rsidR="00F805E8" w:rsidRPr="00002918" w:rsidRDefault="00002918" w:rsidP="00002918">
      <w:pPr>
        <w:shd w:val="clear" w:color="auto" w:fill="FFFFFF"/>
        <w:spacing w:after="0" w:line="244" w:lineRule="atLeast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002918">
        <w:rPr>
          <w:rFonts w:ascii="Times New Roman" w:eastAsia="Times New Roman" w:hAnsi="Times New Roman" w:cs="Times New Roman"/>
          <w:color w:val="000000"/>
          <w:sz w:val="16"/>
          <w:szCs w:val="16"/>
        </w:rPr>
        <w:t>(</w:t>
      </w:r>
      <w:r w:rsidRPr="00002918">
        <w:rPr>
          <w:sz w:val="16"/>
          <w:szCs w:val="16"/>
        </w:rPr>
        <w:t xml:space="preserve"> П. 14.1 ПДД РФ</w:t>
      </w:r>
      <w:r w:rsidR="00F805E8" w:rsidRPr="00002918">
        <w:rPr>
          <w:rFonts w:ascii="Times New Roman" w:eastAsia="Times New Roman" w:hAnsi="Times New Roman" w:cs="Times New Roman"/>
          <w:color w:val="000000"/>
          <w:sz w:val="16"/>
          <w:szCs w:val="16"/>
        </w:rPr>
        <w:t>,</w:t>
      </w:r>
      <w:r w:rsidRPr="00002918">
        <w:rPr>
          <w:sz w:val="16"/>
          <w:szCs w:val="16"/>
        </w:rPr>
        <w:t xml:space="preserve"> п.14.2 ПДД РФ)</w:t>
      </w:r>
    </w:p>
    <w:p w:rsidR="00002918" w:rsidRDefault="00002918" w:rsidP="00F805E8">
      <w:pPr>
        <w:shd w:val="clear" w:color="auto" w:fill="FFFFFF"/>
        <w:spacing w:after="240" w:line="244" w:lineRule="atLeast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</w:rPr>
      </w:pPr>
    </w:p>
    <w:p w:rsidR="00002918" w:rsidRPr="00002918" w:rsidRDefault="00002918" w:rsidP="00F805E8">
      <w:pPr>
        <w:shd w:val="clear" w:color="auto" w:fill="FFFFFF"/>
        <w:spacing w:after="240" w:line="244" w:lineRule="atLeast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</w:rPr>
      </w:pPr>
    </w:p>
    <w:p w:rsidR="00F805E8" w:rsidRPr="00002918" w:rsidRDefault="00F805E8" w:rsidP="00F805E8">
      <w:pPr>
        <w:shd w:val="clear" w:color="auto" w:fill="FFFFFF"/>
        <w:spacing w:after="240" w:line="244" w:lineRule="atLeast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002918">
        <w:rPr>
          <w:rFonts w:ascii="Times New Roman" w:eastAsia="Times New Roman" w:hAnsi="Times New Roman" w:cs="Times New Roman"/>
          <w:color w:val="000000"/>
          <w:sz w:val="44"/>
          <w:szCs w:val="44"/>
        </w:rPr>
        <w:t>обязанность пешехода-</w:t>
      </w:r>
    </w:p>
    <w:p w:rsidR="00002918" w:rsidRPr="00002918" w:rsidRDefault="00F805E8" w:rsidP="00F805E8">
      <w:pPr>
        <w:shd w:val="clear" w:color="auto" w:fill="FFFFFF"/>
        <w:spacing w:after="240" w:line="244" w:lineRule="atLeast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002918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обеспечить для себя </w:t>
      </w:r>
    </w:p>
    <w:p w:rsidR="00F805E8" w:rsidRPr="00002918" w:rsidRDefault="00F805E8" w:rsidP="00F805E8">
      <w:pPr>
        <w:shd w:val="clear" w:color="auto" w:fill="FFFFFF"/>
        <w:spacing w:after="240" w:line="244" w:lineRule="atLeast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002918">
        <w:rPr>
          <w:rFonts w:ascii="Times New Roman" w:eastAsia="Times New Roman" w:hAnsi="Times New Roman" w:cs="Times New Roman"/>
          <w:color w:val="000000"/>
          <w:sz w:val="44"/>
          <w:szCs w:val="44"/>
        </w:rPr>
        <w:t>безопасность.</w:t>
      </w:r>
    </w:p>
    <w:p w:rsidR="00002918" w:rsidRPr="00002918" w:rsidRDefault="00002918" w:rsidP="00002918">
      <w:pPr>
        <w:shd w:val="clear" w:color="auto" w:fill="FFFFFF"/>
        <w:spacing w:after="0" w:line="244" w:lineRule="atLeast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002918">
        <w:rPr>
          <w:rFonts w:ascii="Times New Roman" w:eastAsia="Times New Roman" w:hAnsi="Times New Roman" w:cs="Times New Roman"/>
          <w:color w:val="000000"/>
          <w:sz w:val="16"/>
          <w:szCs w:val="16"/>
        </w:rPr>
        <w:t>(</w:t>
      </w:r>
      <w:r w:rsidRPr="00002918">
        <w:rPr>
          <w:sz w:val="16"/>
          <w:szCs w:val="16"/>
        </w:rPr>
        <w:t xml:space="preserve"> П. 4.3 ПДД РФ</w:t>
      </w:r>
      <w:r w:rsidRPr="00002918">
        <w:rPr>
          <w:rFonts w:ascii="Times New Roman" w:eastAsia="Times New Roman" w:hAnsi="Times New Roman" w:cs="Times New Roman"/>
          <w:color w:val="000000"/>
          <w:sz w:val="16"/>
          <w:szCs w:val="16"/>
        </w:rPr>
        <w:t>,</w:t>
      </w:r>
      <w:r w:rsidRPr="00002918">
        <w:rPr>
          <w:sz w:val="16"/>
          <w:szCs w:val="16"/>
        </w:rPr>
        <w:t xml:space="preserve"> п.4.5 ПДД РФ)</w:t>
      </w:r>
    </w:p>
    <w:p w:rsidR="00002918" w:rsidRDefault="00002918" w:rsidP="00F805E8">
      <w:pPr>
        <w:shd w:val="clear" w:color="auto" w:fill="FFFFFF"/>
        <w:spacing w:after="240" w:line="244" w:lineRule="atLeast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002918" w:rsidRDefault="00002918" w:rsidP="00F805E8">
      <w:pPr>
        <w:shd w:val="clear" w:color="auto" w:fill="FFFFFF"/>
        <w:spacing w:after="240" w:line="244" w:lineRule="atLeast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002918" w:rsidRDefault="00002918" w:rsidP="00F805E8">
      <w:pPr>
        <w:shd w:val="clear" w:color="auto" w:fill="FFFFFF"/>
        <w:spacing w:after="240" w:line="244" w:lineRule="atLeast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002918" w:rsidRPr="00002918" w:rsidRDefault="00002918" w:rsidP="00F805E8">
      <w:pPr>
        <w:shd w:val="clear" w:color="auto" w:fill="FFFFFF"/>
        <w:spacing w:after="240" w:line="244" w:lineRule="atLeast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AB1018" w:rsidRPr="00AB1018" w:rsidRDefault="00AB1018" w:rsidP="00AB1018">
      <w:pPr>
        <w:jc w:val="center"/>
        <w:rPr>
          <w:rFonts w:ascii="Times New Roman" w:hAnsi="Times New Roman"/>
          <w:b/>
          <w:sz w:val="24"/>
          <w:szCs w:val="24"/>
        </w:rPr>
      </w:pPr>
      <w:r w:rsidRPr="00AB1018">
        <w:rPr>
          <w:rFonts w:ascii="Times New Roman" w:hAnsi="Times New Roman"/>
          <w:b/>
          <w:sz w:val="24"/>
          <w:szCs w:val="24"/>
        </w:rPr>
        <w:lastRenderedPageBreak/>
        <w:t>Госавтоинспекция в Вашем компьютере</w:t>
      </w:r>
    </w:p>
    <w:p w:rsidR="00AB1018" w:rsidRPr="00AB1018" w:rsidRDefault="00AB1018" w:rsidP="00AB1018">
      <w:pPr>
        <w:pStyle w:val="a7"/>
        <w:numPr>
          <w:ilvl w:val="0"/>
          <w:numId w:val="1"/>
        </w:numPr>
        <w:ind w:left="426" w:hanging="720"/>
        <w:jc w:val="both"/>
        <w:rPr>
          <w:rFonts w:ascii="Times New Roman" w:hAnsi="Times New Roman"/>
          <w:b/>
          <w:sz w:val="24"/>
          <w:szCs w:val="24"/>
        </w:rPr>
      </w:pPr>
      <w:r w:rsidRPr="00AB1018">
        <w:rPr>
          <w:rFonts w:ascii="Times New Roman" w:hAnsi="Times New Roman"/>
          <w:sz w:val="24"/>
          <w:szCs w:val="24"/>
        </w:rPr>
        <w:t>Как узнать про свои долги  (за нарушение ПДД и оплатить штрафы)?</w:t>
      </w:r>
    </w:p>
    <w:p w:rsidR="00AB1018" w:rsidRPr="00AB1018" w:rsidRDefault="00AB1018" w:rsidP="00AB1018">
      <w:pPr>
        <w:pStyle w:val="a7"/>
        <w:numPr>
          <w:ilvl w:val="0"/>
          <w:numId w:val="1"/>
        </w:numPr>
        <w:ind w:left="426" w:hanging="720"/>
        <w:jc w:val="both"/>
        <w:rPr>
          <w:rFonts w:ascii="Times New Roman" w:hAnsi="Times New Roman"/>
          <w:b/>
          <w:sz w:val="24"/>
          <w:szCs w:val="24"/>
        </w:rPr>
      </w:pPr>
      <w:r w:rsidRPr="00AB1018">
        <w:rPr>
          <w:rFonts w:ascii="Times New Roman" w:hAnsi="Times New Roman"/>
          <w:sz w:val="24"/>
          <w:szCs w:val="24"/>
        </w:rPr>
        <w:t>Как оформить новую или ранее зарегистрированную машину?</w:t>
      </w:r>
    </w:p>
    <w:p w:rsidR="00AB1018" w:rsidRPr="00AB1018" w:rsidRDefault="00AB1018" w:rsidP="00AB1018">
      <w:pPr>
        <w:pStyle w:val="a7"/>
        <w:numPr>
          <w:ilvl w:val="0"/>
          <w:numId w:val="1"/>
        </w:numPr>
        <w:ind w:left="426" w:hanging="720"/>
        <w:jc w:val="both"/>
        <w:rPr>
          <w:rFonts w:ascii="Times New Roman" w:hAnsi="Times New Roman"/>
          <w:b/>
          <w:sz w:val="24"/>
          <w:szCs w:val="24"/>
        </w:rPr>
      </w:pPr>
      <w:r w:rsidRPr="00AB1018">
        <w:rPr>
          <w:rFonts w:ascii="Times New Roman" w:hAnsi="Times New Roman"/>
          <w:sz w:val="24"/>
          <w:szCs w:val="24"/>
        </w:rPr>
        <w:t>Пропали документы на машину?</w:t>
      </w:r>
    </w:p>
    <w:p w:rsidR="00AB1018" w:rsidRPr="00AB1018" w:rsidRDefault="00AB1018" w:rsidP="00AB1018">
      <w:pPr>
        <w:pStyle w:val="a7"/>
        <w:numPr>
          <w:ilvl w:val="0"/>
          <w:numId w:val="1"/>
        </w:numPr>
        <w:ind w:left="426" w:hanging="720"/>
        <w:jc w:val="both"/>
        <w:rPr>
          <w:rFonts w:ascii="Times New Roman" w:hAnsi="Times New Roman"/>
          <w:b/>
          <w:sz w:val="24"/>
          <w:szCs w:val="24"/>
        </w:rPr>
      </w:pPr>
      <w:r w:rsidRPr="00AB1018">
        <w:rPr>
          <w:rFonts w:ascii="Times New Roman" w:hAnsi="Times New Roman"/>
          <w:sz w:val="24"/>
          <w:szCs w:val="24"/>
        </w:rPr>
        <w:t>Если машину проще утилизировать, чем отремонтировать?</w:t>
      </w:r>
    </w:p>
    <w:p w:rsidR="00AB1018" w:rsidRPr="00AB1018" w:rsidRDefault="00AB1018" w:rsidP="00AB1018">
      <w:pPr>
        <w:pStyle w:val="a7"/>
        <w:numPr>
          <w:ilvl w:val="0"/>
          <w:numId w:val="1"/>
        </w:numPr>
        <w:ind w:left="426" w:hanging="720"/>
        <w:jc w:val="both"/>
        <w:rPr>
          <w:rFonts w:ascii="Times New Roman" w:hAnsi="Times New Roman"/>
          <w:b/>
          <w:sz w:val="24"/>
          <w:szCs w:val="24"/>
        </w:rPr>
      </w:pPr>
      <w:r w:rsidRPr="00AB1018">
        <w:rPr>
          <w:rFonts w:ascii="Times New Roman" w:hAnsi="Times New Roman"/>
          <w:sz w:val="24"/>
          <w:szCs w:val="24"/>
        </w:rPr>
        <w:t>Перекрасил машину. Как внести данные о новом цвете в документы на автомобиль?</w:t>
      </w:r>
    </w:p>
    <w:p w:rsidR="00AB1018" w:rsidRPr="00AB1018" w:rsidRDefault="00AB1018" w:rsidP="00AB1018">
      <w:pPr>
        <w:pStyle w:val="a7"/>
        <w:numPr>
          <w:ilvl w:val="0"/>
          <w:numId w:val="1"/>
        </w:numPr>
        <w:ind w:left="426" w:hanging="720"/>
        <w:jc w:val="both"/>
        <w:rPr>
          <w:rFonts w:ascii="Times New Roman" w:hAnsi="Times New Roman"/>
          <w:b/>
          <w:sz w:val="24"/>
          <w:szCs w:val="24"/>
        </w:rPr>
      </w:pPr>
      <w:r w:rsidRPr="00AB1018">
        <w:rPr>
          <w:rFonts w:ascii="Times New Roman" w:hAnsi="Times New Roman"/>
          <w:sz w:val="24"/>
          <w:szCs w:val="24"/>
        </w:rPr>
        <w:t>Хочу сдать на права в удобное для меня время?</w:t>
      </w:r>
    </w:p>
    <w:p w:rsidR="00AB1018" w:rsidRPr="00AB1018" w:rsidRDefault="00AB1018" w:rsidP="00AB1018">
      <w:pPr>
        <w:pStyle w:val="a7"/>
        <w:numPr>
          <w:ilvl w:val="0"/>
          <w:numId w:val="1"/>
        </w:numPr>
        <w:ind w:left="426" w:hanging="720"/>
        <w:jc w:val="both"/>
        <w:rPr>
          <w:rFonts w:ascii="Times New Roman" w:hAnsi="Times New Roman"/>
          <w:b/>
          <w:sz w:val="24"/>
          <w:szCs w:val="24"/>
        </w:rPr>
      </w:pPr>
      <w:r w:rsidRPr="00AB1018">
        <w:rPr>
          <w:rFonts w:ascii="Times New Roman" w:hAnsi="Times New Roman"/>
          <w:sz w:val="24"/>
          <w:szCs w:val="24"/>
        </w:rPr>
        <w:t>Пришло время поменять права?</w:t>
      </w:r>
    </w:p>
    <w:p w:rsidR="00AB1018" w:rsidRPr="00AB1018" w:rsidRDefault="00AB1018" w:rsidP="00AB1018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AB1018">
        <w:rPr>
          <w:rFonts w:ascii="Times New Roman" w:hAnsi="Times New Roman"/>
          <w:b/>
          <w:sz w:val="24"/>
          <w:szCs w:val="24"/>
        </w:rPr>
        <w:t>ВНИМАНИЕ!</w:t>
      </w:r>
    </w:p>
    <w:p w:rsidR="00AB1018" w:rsidRPr="00AB1018" w:rsidRDefault="00AB1018" w:rsidP="00AB101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B1018">
        <w:rPr>
          <w:rFonts w:ascii="Times New Roman" w:hAnsi="Times New Roman"/>
          <w:b/>
          <w:sz w:val="24"/>
          <w:szCs w:val="24"/>
        </w:rPr>
        <w:t xml:space="preserve">Пользование порталом </w:t>
      </w:r>
      <w:hyperlink r:id="rId6" w:history="1">
        <w:r w:rsidRPr="00AB1018">
          <w:rPr>
            <w:rStyle w:val="a8"/>
            <w:rFonts w:ascii="Times New Roman" w:hAnsi="Times New Roman"/>
            <w:b/>
            <w:sz w:val="24"/>
            <w:szCs w:val="24"/>
            <w:lang w:val="en-US"/>
          </w:rPr>
          <w:t>www</w:t>
        </w:r>
        <w:r w:rsidRPr="00AB1018">
          <w:rPr>
            <w:rStyle w:val="a8"/>
            <w:rFonts w:ascii="Times New Roman" w:hAnsi="Times New Roman"/>
            <w:b/>
            <w:sz w:val="24"/>
            <w:szCs w:val="24"/>
          </w:rPr>
          <w:t>.</w:t>
        </w:r>
        <w:proofErr w:type="spellStart"/>
        <w:r w:rsidRPr="00AB1018">
          <w:rPr>
            <w:rStyle w:val="a8"/>
            <w:rFonts w:ascii="Times New Roman" w:hAnsi="Times New Roman"/>
            <w:b/>
            <w:sz w:val="24"/>
            <w:szCs w:val="24"/>
            <w:lang w:val="en-US"/>
          </w:rPr>
          <w:t>gosuslugi</w:t>
        </w:r>
        <w:proofErr w:type="spellEnd"/>
        <w:r w:rsidRPr="00AB1018">
          <w:rPr>
            <w:rStyle w:val="a8"/>
            <w:rFonts w:ascii="Times New Roman" w:hAnsi="Times New Roman"/>
            <w:b/>
            <w:sz w:val="24"/>
            <w:szCs w:val="24"/>
          </w:rPr>
          <w:t>.</w:t>
        </w:r>
        <w:proofErr w:type="spellStart"/>
        <w:r w:rsidRPr="00AB1018">
          <w:rPr>
            <w:rStyle w:val="a8"/>
            <w:rFonts w:ascii="Times New Roman" w:hAnsi="Times New Roman"/>
            <w:b/>
            <w:sz w:val="24"/>
            <w:szCs w:val="24"/>
            <w:lang w:val="en-US"/>
          </w:rPr>
          <w:t>ru</w:t>
        </w:r>
        <w:proofErr w:type="spellEnd"/>
      </w:hyperlink>
      <w:r w:rsidRPr="00AB1018">
        <w:rPr>
          <w:rFonts w:ascii="Times New Roman" w:hAnsi="Times New Roman"/>
          <w:b/>
          <w:sz w:val="24"/>
          <w:szCs w:val="24"/>
        </w:rPr>
        <w:t xml:space="preserve"> позволит Вам избежать очередей в целях получения услуг, значительно сэкономит время.</w:t>
      </w:r>
    </w:p>
    <w:p w:rsidR="00AB1018" w:rsidRPr="00AB1018" w:rsidRDefault="00AB1018" w:rsidP="00AB10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B1018" w:rsidRPr="00AB1018" w:rsidRDefault="00AB1018" w:rsidP="00AB101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B1018">
        <w:rPr>
          <w:rFonts w:ascii="Times New Roman" w:hAnsi="Times New Roman"/>
          <w:b/>
          <w:sz w:val="24"/>
          <w:szCs w:val="24"/>
        </w:rPr>
        <w:t xml:space="preserve">А так же об имеющейся задолженности по административным штрафам Вы можете узнать и на интернет сайте </w:t>
      </w:r>
      <w:hyperlink r:id="rId7" w:history="1">
        <w:r w:rsidRPr="00AB1018">
          <w:rPr>
            <w:rStyle w:val="a8"/>
            <w:rFonts w:ascii="Times New Roman" w:hAnsi="Times New Roman"/>
            <w:b/>
            <w:sz w:val="24"/>
            <w:szCs w:val="24"/>
            <w:lang w:val="en-US"/>
          </w:rPr>
          <w:t>www</w:t>
        </w:r>
        <w:r w:rsidRPr="00AB1018">
          <w:rPr>
            <w:rStyle w:val="a8"/>
            <w:rFonts w:ascii="Times New Roman" w:hAnsi="Times New Roman"/>
            <w:b/>
            <w:sz w:val="24"/>
            <w:szCs w:val="24"/>
          </w:rPr>
          <w:t>.</w:t>
        </w:r>
        <w:r w:rsidRPr="00AB1018">
          <w:rPr>
            <w:rStyle w:val="a8"/>
            <w:rFonts w:ascii="Times New Roman" w:hAnsi="Times New Roman"/>
            <w:b/>
            <w:sz w:val="24"/>
            <w:szCs w:val="24"/>
            <w:lang w:val="en-US"/>
          </w:rPr>
          <w:t>gibdd</w:t>
        </w:r>
        <w:r w:rsidRPr="00AB1018">
          <w:rPr>
            <w:rStyle w:val="a8"/>
            <w:rFonts w:ascii="Times New Roman" w:hAnsi="Times New Roman"/>
            <w:b/>
            <w:sz w:val="24"/>
            <w:szCs w:val="24"/>
          </w:rPr>
          <w:t>.</w:t>
        </w:r>
        <w:r w:rsidRPr="00AB1018">
          <w:rPr>
            <w:rStyle w:val="a8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AB1018">
        <w:rPr>
          <w:rFonts w:ascii="Times New Roman" w:hAnsi="Times New Roman"/>
          <w:b/>
          <w:sz w:val="24"/>
          <w:szCs w:val="24"/>
        </w:rPr>
        <w:t xml:space="preserve">, либо в Многофункциональных центрах предоставления государственных и муниципальных услуг (адреса, правила и порядок обращений в МФЦ на сайте </w:t>
      </w:r>
      <w:hyperlink r:id="rId8" w:history="1">
        <w:r w:rsidRPr="00AB1018">
          <w:rPr>
            <w:rStyle w:val="a8"/>
            <w:rFonts w:ascii="Times New Roman" w:hAnsi="Times New Roman"/>
            <w:b/>
            <w:sz w:val="24"/>
            <w:szCs w:val="24"/>
            <w:lang w:val="en-US"/>
          </w:rPr>
          <w:t>www</w:t>
        </w:r>
        <w:r w:rsidRPr="00AB1018">
          <w:rPr>
            <w:rStyle w:val="a8"/>
            <w:rFonts w:ascii="Times New Roman" w:hAnsi="Times New Roman"/>
            <w:b/>
            <w:sz w:val="24"/>
            <w:szCs w:val="24"/>
          </w:rPr>
          <w:t>.</w:t>
        </w:r>
        <w:r w:rsidRPr="00AB1018">
          <w:rPr>
            <w:rStyle w:val="a8"/>
            <w:rFonts w:ascii="Times New Roman" w:hAnsi="Times New Roman"/>
            <w:b/>
            <w:sz w:val="24"/>
            <w:szCs w:val="24"/>
            <w:lang w:val="en-US"/>
          </w:rPr>
          <w:t>mfc</w:t>
        </w:r>
        <w:r w:rsidRPr="00AB1018">
          <w:rPr>
            <w:rStyle w:val="a8"/>
            <w:rFonts w:ascii="Times New Roman" w:hAnsi="Times New Roman"/>
            <w:b/>
            <w:sz w:val="24"/>
            <w:szCs w:val="24"/>
          </w:rPr>
          <w:t>22.</w:t>
        </w:r>
        <w:r w:rsidRPr="00AB1018">
          <w:rPr>
            <w:rStyle w:val="a8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 w:rsidRPr="00AB1018">
        <w:rPr>
          <w:rFonts w:ascii="Times New Roman" w:hAnsi="Times New Roman"/>
          <w:b/>
          <w:sz w:val="24"/>
          <w:szCs w:val="24"/>
        </w:rPr>
        <w:t>), либо узнать по телефонам 8 (3852) 200-550, 8-800-775-0025.</w:t>
      </w:r>
    </w:p>
    <w:p w:rsidR="00AB1018" w:rsidRPr="00AB1018" w:rsidRDefault="00AB1018" w:rsidP="00AB10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1018" w:rsidRDefault="00AB1018" w:rsidP="00AB10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1018" w:rsidRDefault="00AB1018" w:rsidP="00AB10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B1018" w:rsidRPr="00AB1018" w:rsidRDefault="00AB1018" w:rsidP="00AB10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AB1018">
        <w:rPr>
          <w:rFonts w:ascii="Times New Roman" w:hAnsi="Times New Roman"/>
          <w:sz w:val="24"/>
          <w:szCs w:val="24"/>
        </w:rPr>
        <w:t xml:space="preserve">тдел ГИБДД УМВД России по г. Барнаулу  </w:t>
      </w:r>
    </w:p>
    <w:p w:rsidR="006675B9" w:rsidRDefault="006675B9">
      <w:pPr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805E8" w:rsidRDefault="00F805E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05E8" w:rsidRDefault="00F805E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05E8" w:rsidRPr="006675B9" w:rsidRDefault="00F805E8" w:rsidP="000E57D1">
      <w:pPr>
        <w:jc w:val="center"/>
        <w:rPr>
          <w:rStyle w:val="a3"/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</w:pPr>
      <w:r w:rsidRPr="006675B9">
        <w:rPr>
          <w:rStyle w:val="a3"/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  <w:t>Уважаемые  участники дорожного движения!</w:t>
      </w:r>
    </w:p>
    <w:p w:rsidR="00F805E8" w:rsidRPr="006675B9" w:rsidRDefault="00F805E8" w:rsidP="000E57D1">
      <w:pPr>
        <w:jc w:val="center"/>
        <w:rPr>
          <w:rStyle w:val="a3"/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</w:pPr>
    </w:p>
    <w:p w:rsidR="00002918" w:rsidRDefault="00F805E8" w:rsidP="000E57D1">
      <w:pPr>
        <w:jc w:val="center"/>
        <w:rPr>
          <w:rStyle w:val="a3"/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</w:pPr>
      <w:r w:rsidRPr="006675B9">
        <w:rPr>
          <w:rStyle w:val="a3"/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  <w:t xml:space="preserve">Будьте </w:t>
      </w:r>
      <w:r w:rsidR="00002918" w:rsidRPr="006675B9">
        <w:rPr>
          <w:rStyle w:val="a3"/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  <w:t>внимательны</w:t>
      </w:r>
      <w:r w:rsidR="00002918">
        <w:rPr>
          <w:rStyle w:val="a3"/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  <w:t>,</w:t>
      </w:r>
    </w:p>
    <w:p w:rsidR="00002918" w:rsidRDefault="00002918" w:rsidP="000E57D1">
      <w:pPr>
        <w:jc w:val="center"/>
        <w:rPr>
          <w:rStyle w:val="a3"/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  <w:t>дисциплинированны и</w:t>
      </w:r>
    </w:p>
    <w:p w:rsidR="00F805E8" w:rsidRPr="006675B9" w:rsidRDefault="00002918" w:rsidP="000E57D1">
      <w:pPr>
        <w:jc w:val="center"/>
        <w:rPr>
          <w:rStyle w:val="a3"/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</w:pPr>
      <w:r w:rsidRPr="006675B9">
        <w:rPr>
          <w:rStyle w:val="a3"/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  <w:t xml:space="preserve"> </w:t>
      </w:r>
      <w:r w:rsidR="00F805E8" w:rsidRPr="006675B9">
        <w:rPr>
          <w:rStyle w:val="a3"/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  <w:t>взаим</w:t>
      </w:r>
      <w:r>
        <w:rPr>
          <w:rStyle w:val="a3"/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  <w:t>н</w:t>
      </w:r>
      <w:r w:rsidR="00F805E8" w:rsidRPr="006675B9">
        <w:rPr>
          <w:rStyle w:val="a3"/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  <w:t>о</w:t>
      </w:r>
      <w:r>
        <w:rPr>
          <w:rStyle w:val="a3"/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  <w:t xml:space="preserve"> </w:t>
      </w:r>
      <w:r w:rsidR="00F805E8" w:rsidRPr="006675B9">
        <w:rPr>
          <w:rStyle w:val="a3"/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  <w:t>вежливы</w:t>
      </w:r>
      <w:r>
        <w:rPr>
          <w:rStyle w:val="a3"/>
          <w:rFonts w:ascii="Times New Roman" w:hAnsi="Times New Roman" w:cs="Times New Roman"/>
          <w:color w:val="000000"/>
          <w:sz w:val="44"/>
          <w:szCs w:val="44"/>
          <w:shd w:val="clear" w:color="auto" w:fill="FFFFFF"/>
        </w:rPr>
        <w:t>!</w:t>
      </w:r>
    </w:p>
    <w:p w:rsidR="00F805E8" w:rsidRDefault="00F805E8" w:rsidP="000E57D1">
      <w:pPr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675B9" w:rsidRDefault="006675B9" w:rsidP="000E57D1">
      <w:pPr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6675B9" w:rsidRDefault="006675B9" w:rsidP="000E57D1">
      <w:pPr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805E8" w:rsidRDefault="00F805E8" w:rsidP="007167EF">
      <w:pPr>
        <w:spacing w:after="0" w:line="240" w:lineRule="auto"/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805E8" w:rsidRDefault="00F805E8" w:rsidP="007167EF">
      <w:pPr>
        <w:spacing w:after="0" w:line="240" w:lineRule="auto"/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805E8" w:rsidRDefault="00F805E8" w:rsidP="007167EF">
      <w:pPr>
        <w:spacing w:after="0" w:line="240" w:lineRule="auto"/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805E8" w:rsidRDefault="00F805E8" w:rsidP="007167EF">
      <w:pPr>
        <w:spacing w:after="0" w:line="240" w:lineRule="auto"/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F805E8" w:rsidRDefault="00F805E8" w:rsidP="007167EF">
      <w:pPr>
        <w:spacing w:after="0" w:line="240" w:lineRule="auto"/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B1018" w:rsidRDefault="00AB1018" w:rsidP="007167EF">
      <w:pPr>
        <w:spacing w:after="0" w:line="240" w:lineRule="auto"/>
        <w:jc w:val="both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B1018" w:rsidRDefault="00AB1018" w:rsidP="00F805E8">
      <w:pPr>
        <w:spacing w:after="0" w:line="360" w:lineRule="auto"/>
        <w:jc w:val="center"/>
        <w:rPr>
          <w:rStyle w:val="a3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F805E8" w:rsidRPr="00F805E8" w:rsidRDefault="00FB2D95" w:rsidP="00F805E8">
      <w:pPr>
        <w:spacing w:after="0" w:line="360" w:lineRule="auto"/>
        <w:jc w:val="center"/>
        <w:rPr>
          <w:rStyle w:val="a3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F805E8">
        <w:rPr>
          <w:rStyle w:val="a3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>Водители</w:t>
      </w:r>
      <w:r w:rsidR="00EB45BD" w:rsidRPr="00F805E8">
        <w:rPr>
          <w:rStyle w:val="a3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!</w:t>
      </w:r>
    </w:p>
    <w:p w:rsidR="000E57D1" w:rsidRDefault="00EB45BD" w:rsidP="00F805E8">
      <w:pPr>
        <w:spacing w:after="0" w:line="360" w:lineRule="auto"/>
        <w:jc w:val="center"/>
        <w:rPr>
          <w:rStyle w:val="a3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F805E8">
        <w:rPr>
          <w:rStyle w:val="a3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Б</w:t>
      </w:r>
      <w:r w:rsidR="00FB2D95" w:rsidRPr="00F805E8">
        <w:rPr>
          <w:rStyle w:val="a3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удьте предельно бдительны при проезде нерегулируемых пешеходных переходов. Потратив чуть больше</w:t>
      </w:r>
      <w:r w:rsidRPr="00F805E8">
        <w:rPr>
          <w:rStyle w:val="a3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FB2D95" w:rsidRPr="00F805E8">
        <w:rPr>
          <w:rStyle w:val="a3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времени на преодоление нужного маршрута, уступая</w:t>
      </w:r>
      <w:r w:rsidRPr="00F805E8">
        <w:rPr>
          <w:rStyle w:val="a3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дорогу</w:t>
      </w:r>
      <w:r w:rsidR="00FB2D95" w:rsidRPr="00F805E8">
        <w:rPr>
          <w:rStyle w:val="a3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пешеходам на каждом переходе, </w:t>
      </w:r>
      <w:r w:rsidRPr="00F805E8">
        <w:rPr>
          <w:rStyle w:val="a3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</w:t>
      </w:r>
      <w:r w:rsidR="00FB2D95" w:rsidRPr="00F805E8">
        <w:rPr>
          <w:rStyle w:val="a3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ы сохраните</w:t>
      </w:r>
    </w:p>
    <w:p w:rsidR="000E57D1" w:rsidRDefault="00FB2D95" w:rsidP="00F805E8">
      <w:pPr>
        <w:spacing w:after="0" w:line="360" w:lineRule="auto"/>
        <w:jc w:val="center"/>
        <w:rPr>
          <w:rStyle w:val="a3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F805E8">
        <w:rPr>
          <w:rStyle w:val="a3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чьё-то здоровье</w:t>
      </w:r>
      <w:r w:rsidR="00EB45BD" w:rsidRPr="00F805E8">
        <w:rPr>
          <w:rStyle w:val="a3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</w:t>
      </w:r>
    </w:p>
    <w:p w:rsidR="00F805E8" w:rsidRPr="00F805E8" w:rsidRDefault="00EB45BD" w:rsidP="00F805E8">
      <w:pPr>
        <w:spacing w:after="0" w:line="360" w:lineRule="auto"/>
        <w:jc w:val="center"/>
        <w:rPr>
          <w:rStyle w:val="a3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F805E8">
        <w:rPr>
          <w:rStyle w:val="a3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а</w:t>
      </w:r>
      <w:r w:rsidR="00FB2D95" w:rsidRPr="00F805E8">
        <w:rPr>
          <w:rStyle w:val="a3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возможно и жизнь</w:t>
      </w:r>
      <w:r w:rsidRPr="00F805E8">
        <w:rPr>
          <w:rStyle w:val="a3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</w:p>
    <w:p w:rsidR="007167EF" w:rsidRPr="00F805E8" w:rsidRDefault="007167EF" w:rsidP="00F805E8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AB1018" w:rsidRDefault="00AB1018" w:rsidP="00F805E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</w:pPr>
    </w:p>
    <w:p w:rsidR="007167EF" w:rsidRPr="00F805E8" w:rsidRDefault="007167EF" w:rsidP="00F805E8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F805E8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  <w:t>Пешеходный переход — место на проезжей части, где пешеход всегда должен быть вне опасности</w:t>
      </w:r>
      <w:r w:rsidR="006675B9" w:rsidRPr="00F805E8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</w:rPr>
        <w:t>!</w:t>
      </w:r>
    </w:p>
    <w:p w:rsidR="00FB2D95" w:rsidRPr="00F805E8" w:rsidRDefault="00FB2D95" w:rsidP="00F805E8">
      <w:pPr>
        <w:spacing w:line="360" w:lineRule="auto"/>
        <w:jc w:val="center"/>
        <w:rPr>
          <w:rStyle w:val="a3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0E57D1" w:rsidRDefault="000E57D1" w:rsidP="007167EF">
      <w:pPr>
        <w:shd w:val="clear" w:color="auto" w:fill="FFFFFF"/>
        <w:spacing w:after="240" w:line="24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1018" w:rsidRPr="000E57D1" w:rsidRDefault="00AB1018" w:rsidP="00AB1018">
      <w:pPr>
        <w:shd w:val="clear" w:color="auto" w:fill="FFFFFF"/>
        <w:spacing w:after="240" w:line="24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E57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Пешеходы и водители!</w:t>
      </w:r>
    </w:p>
    <w:p w:rsidR="00AB1018" w:rsidRPr="000E57D1" w:rsidRDefault="00AB1018" w:rsidP="00AB1018">
      <w:pPr>
        <w:shd w:val="clear" w:color="auto" w:fill="FFFFFF"/>
        <w:spacing w:after="240" w:line="244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E57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Будьте бдительны!</w:t>
      </w:r>
    </w:p>
    <w:p w:rsidR="00AB1018" w:rsidRDefault="00AB1018" w:rsidP="007167EF">
      <w:pPr>
        <w:shd w:val="clear" w:color="auto" w:fill="FFFFFF"/>
        <w:spacing w:after="240" w:line="24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1018" w:rsidRDefault="00AB1018" w:rsidP="007167EF">
      <w:pPr>
        <w:shd w:val="clear" w:color="auto" w:fill="FFFFFF"/>
        <w:spacing w:after="240" w:line="24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675B9" w:rsidRDefault="000E57D1" w:rsidP="007167EF">
      <w:pPr>
        <w:shd w:val="clear" w:color="auto" w:fill="FFFFFF"/>
        <w:spacing w:after="240" w:line="24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2783840" cy="3710688"/>
            <wp:effectExtent l="19050" t="0" r="0" b="0"/>
            <wp:docPr id="1" name="Рисунок 1" descr="C:\Users\Администратор\Desktop\КУЗНЕЦОВА\декабрь\Мероприятия на зимних каникулах 2015\P81666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КУЗНЕЦОВА\декабрь\Мероприятия на зимних каникулах 2015\P816664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840" cy="3710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05E8" w:rsidRDefault="00AB1018" w:rsidP="007167EF">
      <w:pPr>
        <w:shd w:val="clear" w:color="auto" w:fill="FFFFFF"/>
        <w:spacing w:after="240" w:line="24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Безопасных и безаварийных дорог!</w:t>
      </w:r>
    </w:p>
    <w:p w:rsidR="00AB1018" w:rsidRDefault="00AB1018" w:rsidP="007167EF">
      <w:pPr>
        <w:shd w:val="clear" w:color="auto" w:fill="FFFFFF"/>
        <w:spacing w:after="240" w:line="244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F805E8" w:rsidRPr="00AB1018" w:rsidRDefault="00AB1018" w:rsidP="007167EF">
      <w:pPr>
        <w:shd w:val="clear" w:color="auto" w:fill="FFFFFF"/>
        <w:spacing w:after="240" w:line="244" w:lineRule="atLeast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B1018">
        <w:rPr>
          <w:rFonts w:ascii="Times New Roman" w:eastAsia="Times New Roman" w:hAnsi="Times New Roman" w:cs="Times New Roman"/>
          <w:color w:val="000000"/>
          <w:sz w:val="20"/>
          <w:szCs w:val="20"/>
        </w:rPr>
        <w:t>Дежурная часть ГИБДД</w:t>
      </w:r>
      <w:r w:rsidR="00CF1E32">
        <w:rPr>
          <w:rFonts w:ascii="Times New Roman" w:eastAsia="Times New Roman" w:hAnsi="Times New Roman" w:cs="Times New Roman"/>
          <w:color w:val="000000"/>
          <w:sz w:val="20"/>
          <w:szCs w:val="20"/>
        </w:rPr>
        <w:t>: 393-555, 393-554, 391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</w:t>
      </w:r>
      <w:r w:rsidR="00CF1E32">
        <w:rPr>
          <w:rFonts w:ascii="Times New Roman" w:eastAsia="Times New Roman" w:hAnsi="Times New Roman" w:cs="Times New Roman"/>
          <w:color w:val="000000"/>
          <w:sz w:val="20"/>
          <w:szCs w:val="20"/>
        </w:rPr>
        <w:t>0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90</w:t>
      </w:r>
    </w:p>
    <w:p w:rsidR="00AB1018" w:rsidRDefault="00AB1018" w:rsidP="00F805E8">
      <w:pPr>
        <w:jc w:val="center"/>
        <w:rPr>
          <w:rStyle w:val="a3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F805E8" w:rsidRPr="00F805E8" w:rsidRDefault="00F805E8" w:rsidP="00F805E8">
      <w:pPr>
        <w:jc w:val="center"/>
        <w:rPr>
          <w:rStyle w:val="a3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F805E8">
        <w:rPr>
          <w:rStyle w:val="a3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>Пешеходы!</w:t>
      </w:r>
    </w:p>
    <w:p w:rsidR="00F805E8" w:rsidRDefault="00F805E8" w:rsidP="00F805E8">
      <w:pPr>
        <w:jc w:val="center"/>
        <w:rPr>
          <w:rStyle w:val="a3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F805E8">
        <w:rPr>
          <w:rStyle w:val="a3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Переходите дорогу только в установленных местах.  Делая первый шаг, убедитесь в том, что водитель транспортного средства заметил Вас и остановился, уступая дорогу. Так Вы  убережёте себя  от опасности и водителю поможете не совершать необдуманных поступков.</w:t>
      </w:r>
    </w:p>
    <w:p w:rsidR="00F805E8" w:rsidRPr="00F805E8" w:rsidRDefault="00F805E8" w:rsidP="00F805E8">
      <w:pPr>
        <w:jc w:val="center"/>
        <w:rPr>
          <w:rStyle w:val="a3"/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F805E8" w:rsidRPr="00F805E8" w:rsidRDefault="00F805E8" w:rsidP="00F805E8">
      <w:pPr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F805E8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Помните! Убедиться в безопасности - это обязанность пешехода, следить за обязанностями водителей пешеход не должен, в первую очередь собственная безопасность.</w:t>
      </w:r>
    </w:p>
    <w:p w:rsidR="00F805E8" w:rsidRPr="00F805E8" w:rsidRDefault="00F805E8" w:rsidP="007167EF">
      <w:pPr>
        <w:shd w:val="clear" w:color="auto" w:fill="FFFFFF"/>
        <w:spacing w:after="240" w:line="244" w:lineRule="atLeast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F805E8" w:rsidRDefault="00F805E8" w:rsidP="007167EF">
      <w:pPr>
        <w:shd w:val="clear" w:color="auto" w:fill="FFFFFF"/>
        <w:spacing w:after="240" w:line="24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05E8" w:rsidRDefault="00F805E8" w:rsidP="007167EF">
      <w:pPr>
        <w:shd w:val="clear" w:color="auto" w:fill="FFFFFF"/>
        <w:spacing w:after="240" w:line="24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F805E8" w:rsidSect="00AB1018">
      <w:pgSz w:w="16838" w:h="11906" w:orient="landscape"/>
      <w:pgMar w:top="567" w:right="794" w:bottom="567" w:left="794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C5D86"/>
    <w:multiLevelType w:val="hybridMultilevel"/>
    <w:tmpl w:val="46AA7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compat>
    <w:useFELayout/>
  </w:compat>
  <w:rsids>
    <w:rsidRoot w:val="006675B9"/>
    <w:rsid w:val="00002918"/>
    <w:rsid w:val="000E57D1"/>
    <w:rsid w:val="00112241"/>
    <w:rsid w:val="003A5B73"/>
    <w:rsid w:val="004D18E9"/>
    <w:rsid w:val="005255E8"/>
    <w:rsid w:val="00631815"/>
    <w:rsid w:val="006675B9"/>
    <w:rsid w:val="007167EF"/>
    <w:rsid w:val="00797D1C"/>
    <w:rsid w:val="00A41F9C"/>
    <w:rsid w:val="00AB1018"/>
    <w:rsid w:val="00CF1E32"/>
    <w:rsid w:val="00EB45BD"/>
    <w:rsid w:val="00F805E8"/>
    <w:rsid w:val="00FB2A3A"/>
    <w:rsid w:val="00FB2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A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B2D95"/>
    <w:rPr>
      <w:b/>
      <w:bCs/>
    </w:rPr>
  </w:style>
  <w:style w:type="character" w:customStyle="1" w:styleId="apple-converted-space">
    <w:name w:val="apple-converted-space"/>
    <w:basedOn w:val="a0"/>
    <w:rsid w:val="00FB2D95"/>
  </w:style>
  <w:style w:type="character" w:styleId="a4">
    <w:name w:val="Emphasis"/>
    <w:basedOn w:val="a0"/>
    <w:uiPriority w:val="20"/>
    <w:qFormat/>
    <w:rsid w:val="00FB2D95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0E5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57D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B1018"/>
    <w:pPr>
      <w:ind w:left="720"/>
      <w:contextualSpacing/>
    </w:pPr>
    <w:rPr>
      <w:rFonts w:ascii="Calibri" w:eastAsia="Times New Roman" w:hAnsi="Calibri" w:cs="Times New Roman"/>
    </w:rPr>
  </w:style>
  <w:style w:type="character" w:styleId="a8">
    <w:name w:val="Hyperlink"/>
    <w:basedOn w:val="a0"/>
    <w:uiPriority w:val="99"/>
    <w:unhideWhenUsed/>
    <w:rsid w:val="00AB1018"/>
    <w:rPr>
      <w:color w:val="0000FF"/>
      <w:u w:val="single"/>
    </w:rPr>
  </w:style>
  <w:style w:type="paragraph" w:customStyle="1" w:styleId="ConsPlusNormal">
    <w:name w:val="ConsPlusNormal"/>
    <w:rsid w:val="005255E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1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fc22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gibdd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suslugi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041;&#1091;&#1082;&#1083;&#1077;&#1090;%20&#1054;&#1073;&#1088;&#1072;&#1097;&#1077;&#1085;&#1080;&#1077;%20&#1082;%20&#1087;&#1077;&#1096;&#1077;&#1093;&#1086;&#1076;&#1072;&#1084;%20&#1080;%20&#1074;&#1086;&#1076;&#1080;&#1090;&#1077;&#1083;&#1103;&#1084;%20&#1044;&#1086;&#1082;&#1091;&#1084;&#1077;&#1085;&#1090;%20Microsoft%20Office%20Word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B697A-0AAD-4FFE-95AE-1C2BF15F9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Буклет Обращение к пешеходам и водителям Документ Microsoft Office Word</Template>
  <TotalTime>84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2015-04-03T10:33:00Z</cp:lastPrinted>
  <dcterms:created xsi:type="dcterms:W3CDTF">2015-04-03T08:29:00Z</dcterms:created>
  <dcterms:modified xsi:type="dcterms:W3CDTF">2015-04-06T02:31:00Z</dcterms:modified>
</cp:coreProperties>
</file>